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B56678" w:rsidRDefault="005A4CC3" w:rsidP="005A4CC3">
      <w:pPr>
        <w:jc w:val="center"/>
        <w:rPr>
          <w:b/>
        </w:rPr>
      </w:pPr>
      <w:r w:rsidRPr="00B56678">
        <w:rPr>
          <w:b/>
        </w:rPr>
        <w:t xml:space="preserve">Форма заказа услуги </w:t>
      </w:r>
      <w:r w:rsidR="0028504A" w:rsidRPr="00B56678">
        <w:rPr>
          <w:b/>
        </w:rPr>
        <w:t>Расконсолидация</w:t>
      </w:r>
      <w:r w:rsidRPr="00B56678">
        <w:rPr>
          <w:b/>
        </w:rPr>
        <w:t xml:space="preserve"> </w:t>
      </w:r>
      <w:r w:rsidR="0028504A" w:rsidRPr="00B56678">
        <w:rPr>
          <w:b/>
        </w:rPr>
        <w:t xml:space="preserve">груза </w:t>
      </w:r>
      <w:r w:rsidRPr="00B56678">
        <w:rPr>
          <w:b/>
        </w:rPr>
        <w:t>(разовое)</w:t>
      </w:r>
    </w:p>
    <w:p w:rsidR="005A4CC3" w:rsidRPr="00B56678" w:rsidRDefault="005A4CC3" w:rsidP="005A4CC3">
      <w:pPr>
        <w:jc w:val="center"/>
        <w:rPr>
          <w:b/>
        </w:rPr>
      </w:pPr>
      <w:r w:rsidRPr="00B56678">
        <w:rPr>
          <w:b/>
        </w:rPr>
        <w:t>------------------------------------------------------------------------------------------------------------------------</w:t>
      </w:r>
    </w:p>
    <w:p w:rsidR="005A4CC3" w:rsidRPr="00B56678" w:rsidRDefault="005A4CC3" w:rsidP="005A4CC3">
      <w:pPr>
        <w:jc w:val="center"/>
        <w:rPr>
          <w:b/>
        </w:rPr>
      </w:pPr>
      <w:r w:rsidRPr="00B56678">
        <w:rPr>
          <w:b/>
        </w:rPr>
        <w:t>Фирменный бланк организации</w:t>
      </w:r>
    </w:p>
    <w:p w:rsidR="005A4CC3" w:rsidRPr="00B56678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B56678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B56678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92248C" w:rsidRPr="0092248C" w:rsidRDefault="0092248C" w:rsidP="0092248C">
      <w:pPr>
        <w:jc w:val="right"/>
      </w:pPr>
      <w:r w:rsidRPr="0092248C">
        <w:t xml:space="preserve">Заместителю генерального директора </w:t>
      </w:r>
    </w:p>
    <w:p w:rsidR="0092248C" w:rsidRPr="0092248C" w:rsidRDefault="0092248C" w:rsidP="0092248C">
      <w:pPr>
        <w:jc w:val="right"/>
      </w:pPr>
      <w:r w:rsidRPr="0092248C">
        <w:t>ООО «Внуково-Управление активами» -</w:t>
      </w:r>
    </w:p>
    <w:p w:rsidR="0092248C" w:rsidRPr="0092248C" w:rsidRDefault="0092248C" w:rsidP="0092248C">
      <w:pPr>
        <w:jc w:val="right"/>
      </w:pPr>
      <w:r w:rsidRPr="0092248C">
        <w:t>Управляющему директору</w:t>
      </w:r>
    </w:p>
    <w:p w:rsidR="0092248C" w:rsidRPr="0092248C" w:rsidRDefault="0092248C" w:rsidP="0092248C">
      <w:pPr>
        <w:jc w:val="right"/>
      </w:pPr>
      <w:r w:rsidRPr="0092248C">
        <w:t>ООО «Внуково-Карго»</w:t>
      </w:r>
    </w:p>
    <w:p w:rsidR="0092248C" w:rsidRDefault="0092248C" w:rsidP="0092248C">
      <w:pPr>
        <w:jc w:val="right"/>
        <w:rPr>
          <w:sz w:val="21"/>
          <w:szCs w:val="21"/>
        </w:rPr>
      </w:pPr>
      <w:r w:rsidRPr="0092248C">
        <w:t>И.Ю. Кравчуку</w:t>
      </w:r>
      <w:r w:rsidRPr="00B56678">
        <w:rPr>
          <w:sz w:val="21"/>
          <w:szCs w:val="21"/>
        </w:rPr>
        <w:t xml:space="preserve"> </w:t>
      </w:r>
    </w:p>
    <w:p w:rsidR="005A4CC3" w:rsidRPr="00B56678" w:rsidRDefault="005A4CC3" w:rsidP="0092248C">
      <w:pPr>
        <w:jc w:val="right"/>
        <w:rPr>
          <w:sz w:val="21"/>
          <w:szCs w:val="21"/>
        </w:rPr>
      </w:pPr>
      <w:bookmarkStart w:id="0" w:name="_GoBack"/>
      <w:bookmarkEnd w:id="0"/>
      <w:r w:rsidRPr="00B56678">
        <w:rPr>
          <w:sz w:val="21"/>
          <w:szCs w:val="21"/>
        </w:rPr>
        <w:t>от __________________________________________</w:t>
      </w:r>
    </w:p>
    <w:p w:rsidR="005A4CC3" w:rsidRPr="00B56678" w:rsidRDefault="005A4CC3" w:rsidP="005A4CC3">
      <w:pPr>
        <w:ind w:left="4253"/>
        <w:jc w:val="center"/>
        <w:rPr>
          <w:i/>
          <w:sz w:val="21"/>
          <w:szCs w:val="21"/>
        </w:rPr>
      </w:pPr>
      <w:r w:rsidRPr="00B56678">
        <w:rPr>
          <w:i/>
          <w:sz w:val="21"/>
          <w:szCs w:val="21"/>
        </w:rPr>
        <w:t>(наименование организации)</w:t>
      </w:r>
    </w:p>
    <w:p w:rsidR="005A4CC3" w:rsidRPr="00B56678" w:rsidRDefault="005A4CC3" w:rsidP="005A4CC3">
      <w:pPr>
        <w:jc w:val="right"/>
        <w:rPr>
          <w:sz w:val="21"/>
          <w:szCs w:val="21"/>
        </w:rPr>
      </w:pPr>
      <w:r w:rsidRPr="00B56678">
        <w:rPr>
          <w:sz w:val="21"/>
          <w:szCs w:val="21"/>
        </w:rPr>
        <w:t>__________________________________________</w:t>
      </w:r>
    </w:p>
    <w:p w:rsidR="005A4CC3" w:rsidRPr="00B56678" w:rsidRDefault="005A4CC3" w:rsidP="005A4CC3">
      <w:pPr>
        <w:ind w:left="4395"/>
        <w:jc w:val="center"/>
        <w:rPr>
          <w:i/>
          <w:sz w:val="21"/>
          <w:szCs w:val="21"/>
        </w:rPr>
      </w:pPr>
      <w:r w:rsidRPr="00B56678">
        <w:rPr>
          <w:i/>
          <w:sz w:val="21"/>
          <w:szCs w:val="21"/>
        </w:rPr>
        <w:t xml:space="preserve"> (ИНН / КПП)</w:t>
      </w:r>
    </w:p>
    <w:p w:rsidR="005A4CC3" w:rsidRPr="00B56678" w:rsidRDefault="005A4CC3" w:rsidP="005A4CC3">
      <w:pPr>
        <w:ind w:right="281"/>
        <w:rPr>
          <w:sz w:val="21"/>
          <w:szCs w:val="21"/>
        </w:rPr>
      </w:pPr>
      <w:r w:rsidRPr="00B56678">
        <w:rPr>
          <w:sz w:val="21"/>
          <w:szCs w:val="21"/>
        </w:rPr>
        <w:t>Исх. № _____________________</w:t>
      </w:r>
    </w:p>
    <w:p w:rsidR="005A4CC3" w:rsidRPr="00B56678" w:rsidRDefault="005A4CC3" w:rsidP="007979B6">
      <w:pPr>
        <w:ind w:right="281"/>
        <w:rPr>
          <w:sz w:val="21"/>
          <w:szCs w:val="21"/>
        </w:rPr>
      </w:pPr>
      <w:r w:rsidRPr="00B56678">
        <w:rPr>
          <w:sz w:val="21"/>
          <w:szCs w:val="21"/>
        </w:rPr>
        <w:t>«_____» ____________ _______г.</w:t>
      </w:r>
    </w:p>
    <w:p w:rsidR="007F042F" w:rsidRPr="00B56678" w:rsidRDefault="005A4CC3" w:rsidP="007E708C">
      <w:pPr>
        <w:tabs>
          <w:tab w:val="left" w:pos="9356"/>
        </w:tabs>
        <w:autoSpaceDE w:val="0"/>
        <w:autoSpaceDN w:val="0"/>
        <w:spacing w:before="240" w:after="240"/>
        <w:ind w:right="284"/>
        <w:jc w:val="center"/>
        <w:rPr>
          <w:b/>
          <w:sz w:val="21"/>
          <w:szCs w:val="21"/>
        </w:rPr>
      </w:pPr>
      <w:r w:rsidRPr="00B56678">
        <w:rPr>
          <w:b/>
          <w:sz w:val="21"/>
          <w:szCs w:val="21"/>
        </w:rPr>
        <w:t>ЗАКАЗ УСЛУГИ РАСКОНСОЛИДАЦИЯ ГРУЗА</w:t>
      </w:r>
    </w:p>
    <w:p w:rsidR="001D1736" w:rsidRPr="00B56678" w:rsidRDefault="000E7D20" w:rsidP="00281684">
      <w:pPr>
        <w:tabs>
          <w:tab w:val="left" w:pos="709"/>
        </w:tabs>
        <w:ind w:firstLine="709"/>
        <w:jc w:val="both"/>
        <w:rPr>
          <w:sz w:val="21"/>
          <w:szCs w:val="21"/>
        </w:rPr>
      </w:pPr>
      <w:r w:rsidRPr="00B56678">
        <w:rPr>
          <w:sz w:val="21"/>
          <w:szCs w:val="21"/>
        </w:rPr>
        <w:t xml:space="preserve">В рамках обслуживания груза по грузовой накладной / грузовым накладным № </w:t>
      </w:r>
      <w:r w:rsidR="00C679CB" w:rsidRPr="00B56678">
        <w:rPr>
          <w:sz w:val="21"/>
          <w:szCs w:val="21"/>
        </w:rPr>
        <w:t>____________________________________</w:t>
      </w:r>
      <w:r w:rsidRPr="00B56678">
        <w:rPr>
          <w:sz w:val="21"/>
          <w:szCs w:val="21"/>
        </w:rPr>
        <w:t xml:space="preserve"> </w:t>
      </w:r>
      <w:r w:rsidRPr="00B56678">
        <w:rPr>
          <w:i/>
          <w:sz w:val="21"/>
          <w:szCs w:val="21"/>
        </w:rPr>
        <w:t xml:space="preserve">(указывается грузовая накладная или перечень грузовых накладных) </w:t>
      </w:r>
      <w:r w:rsidRPr="00B56678">
        <w:rPr>
          <w:sz w:val="21"/>
          <w:szCs w:val="21"/>
        </w:rPr>
        <w:t>прибывающей/</w:t>
      </w:r>
      <w:proofErr w:type="spellStart"/>
      <w:r w:rsidR="001B44DD" w:rsidRPr="00B56678">
        <w:rPr>
          <w:sz w:val="21"/>
          <w:szCs w:val="21"/>
        </w:rPr>
        <w:t>щ</w:t>
      </w:r>
      <w:r w:rsidRPr="00B56678">
        <w:rPr>
          <w:sz w:val="21"/>
          <w:szCs w:val="21"/>
        </w:rPr>
        <w:t>им</w:t>
      </w:r>
      <w:proofErr w:type="spellEnd"/>
      <w:r w:rsidRPr="00B56678">
        <w:rPr>
          <w:sz w:val="21"/>
          <w:szCs w:val="21"/>
        </w:rPr>
        <w:t xml:space="preserve"> из _____________, рейсом </w:t>
      </w:r>
      <w:r w:rsidR="00281684" w:rsidRPr="00B56678">
        <w:rPr>
          <w:sz w:val="21"/>
          <w:szCs w:val="21"/>
        </w:rPr>
        <w:t xml:space="preserve">авиакомпании _____________ </w:t>
      </w:r>
      <w:r w:rsidRPr="00B56678">
        <w:rPr>
          <w:sz w:val="21"/>
          <w:szCs w:val="21"/>
        </w:rPr>
        <w:t>№______ от ___.____ 20</w:t>
      </w:r>
      <w:r w:rsidR="00896233" w:rsidRPr="00B56678">
        <w:rPr>
          <w:sz w:val="21"/>
          <w:szCs w:val="21"/>
        </w:rPr>
        <w:t>2__</w:t>
      </w:r>
      <w:r w:rsidRPr="00B56678">
        <w:rPr>
          <w:sz w:val="21"/>
          <w:szCs w:val="21"/>
        </w:rPr>
        <w:t xml:space="preserve"> </w:t>
      </w:r>
      <w:r w:rsidR="00C679CB" w:rsidRPr="00B56678">
        <w:rPr>
          <w:sz w:val="21"/>
          <w:szCs w:val="21"/>
        </w:rPr>
        <w:t xml:space="preserve">года </w:t>
      </w:r>
      <w:r w:rsidRPr="00B56678">
        <w:rPr>
          <w:i/>
          <w:sz w:val="21"/>
          <w:szCs w:val="21"/>
        </w:rPr>
        <w:t>(указывается аэропорт отправления, наименование авиакомпании</w:t>
      </w:r>
      <w:r w:rsidR="00C679CB" w:rsidRPr="00B56678">
        <w:rPr>
          <w:i/>
          <w:sz w:val="21"/>
          <w:szCs w:val="21"/>
        </w:rPr>
        <w:t>,</w:t>
      </w:r>
      <w:r w:rsidRPr="00B56678">
        <w:rPr>
          <w:i/>
          <w:sz w:val="21"/>
          <w:szCs w:val="21"/>
        </w:rPr>
        <w:t xml:space="preserve"> номер и дата рейса)</w:t>
      </w:r>
      <w:r w:rsidR="00281684" w:rsidRPr="00B56678">
        <w:rPr>
          <w:i/>
          <w:sz w:val="21"/>
          <w:szCs w:val="21"/>
        </w:rPr>
        <w:t xml:space="preserve"> </w:t>
      </w:r>
      <w:r w:rsidRPr="00B56678">
        <w:rPr>
          <w:sz w:val="21"/>
          <w:szCs w:val="21"/>
        </w:rPr>
        <w:t xml:space="preserve">просим оказать нашей компании ___________________ </w:t>
      </w:r>
      <w:r w:rsidRPr="00B56678">
        <w:rPr>
          <w:i/>
          <w:sz w:val="21"/>
          <w:szCs w:val="21"/>
        </w:rPr>
        <w:t>(указывается наименование организации)</w:t>
      </w:r>
      <w:r w:rsidRPr="00B56678">
        <w:rPr>
          <w:sz w:val="21"/>
          <w:szCs w:val="21"/>
        </w:rPr>
        <w:t xml:space="preserve"> услугу </w:t>
      </w:r>
      <w:r w:rsidR="00BD7F90" w:rsidRPr="00B56678">
        <w:rPr>
          <w:sz w:val="21"/>
          <w:szCs w:val="21"/>
        </w:rPr>
        <w:t>по расконсолидации груза</w:t>
      </w:r>
      <w:r w:rsidR="001D1736" w:rsidRPr="00B56678">
        <w:rPr>
          <w:sz w:val="21"/>
          <w:szCs w:val="21"/>
        </w:rPr>
        <w:t xml:space="preserve"> с мастер грузовой накладной</w:t>
      </w:r>
      <w:r w:rsidR="007438F3" w:rsidRPr="00B56678">
        <w:rPr>
          <w:sz w:val="21"/>
          <w:szCs w:val="21"/>
        </w:rPr>
        <w:t xml:space="preserve"> / грузовых накладных на </w:t>
      </w:r>
      <w:r w:rsidR="0060226E" w:rsidRPr="00B56678">
        <w:rPr>
          <w:sz w:val="21"/>
          <w:szCs w:val="21"/>
        </w:rPr>
        <w:t>домашние грузовые накладные</w:t>
      </w:r>
      <w:r w:rsidR="00C679CB" w:rsidRPr="00B56678">
        <w:rPr>
          <w:sz w:val="21"/>
          <w:szCs w:val="21"/>
        </w:rPr>
        <w:t>, а также</w:t>
      </w:r>
      <w:r w:rsidR="007438F3" w:rsidRPr="00B56678">
        <w:rPr>
          <w:sz w:val="21"/>
          <w:szCs w:val="21"/>
        </w:rPr>
        <w:t xml:space="preserve"> </w:t>
      </w:r>
      <w:r w:rsidR="001D1736" w:rsidRPr="00B56678">
        <w:rPr>
          <w:sz w:val="21"/>
          <w:szCs w:val="21"/>
        </w:rPr>
        <w:t>в соответствии с полученным согласованием таможенных органов на расконсолидаци</w:t>
      </w:r>
      <w:r w:rsidR="009F1ABA" w:rsidRPr="00B56678">
        <w:rPr>
          <w:sz w:val="21"/>
          <w:szCs w:val="21"/>
        </w:rPr>
        <w:t>ю</w:t>
      </w:r>
      <w:r w:rsidR="001D1736" w:rsidRPr="00B56678">
        <w:rPr>
          <w:sz w:val="21"/>
          <w:szCs w:val="21"/>
        </w:rPr>
        <w:t xml:space="preserve"> </w:t>
      </w:r>
      <w:r w:rsidR="007438F3" w:rsidRPr="00B56678">
        <w:rPr>
          <w:sz w:val="21"/>
          <w:szCs w:val="21"/>
        </w:rPr>
        <w:t xml:space="preserve">партии /партий груза </w:t>
      </w:r>
      <w:r w:rsidR="00031F06" w:rsidRPr="00B56678">
        <w:rPr>
          <w:sz w:val="21"/>
          <w:szCs w:val="21"/>
        </w:rPr>
        <w:t xml:space="preserve">для груза </w:t>
      </w:r>
      <w:r w:rsidR="00C679CB" w:rsidRPr="00B56678">
        <w:rPr>
          <w:sz w:val="21"/>
          <w:szCs w:val="21"/>
        </w:rPr>
        <w:t xml:space="preserve">находящегося под таможенным контролем </w:t>
      </w:r>
      <w:r w:rsidR="007438F3" w:rsidRPr="00B56678">
        <w:rPr>
          <w:sz w:val="21"/>
          <w:szCs w:val="21"/>
        </w:rPr>
        <w:t>(прилагается)</w:t>
      </w:r>
      <w:r w:rsidR="001D1736" w:rsidRPr="00B56678">
        <w:rPr>
          <w:sz w:val="21"/>
          <w:szCs w:val="21"/>
        </w:rPr>
        <w:t>.</w:t>
      </w:r>
    </w:p>
    <w:p w:rsidR="008746D0" w:rsidRPr="00B56678" w:rsidRDefault="008746D0" w:rsidP="007438F3">
      <w:pPr>
        <w:spacing w:before="120"/>
        <w:ind w:firstLine="709"/>
        <w:jc w:val="both"/>
        <w:rPr>
          <w:sz w:val="21"/>
          <w:szCs w:val="21"/>
        </w:rPr>
      </w:pPr>
      <w:r w:rsidRPr="00B56678">
        <w:rPr>
          <w:sz w:val="21"/>
          <w:szCs w:val="21"/>
        </w:rPr>
        <w:t>Плательщиками за услуги ООО «Внуково-Карго» выступают:</w:t>
      </w:r>
    </w:p>
    <w:p w:rsidR="008746D0" w:rsidRPr="00B56678" w:rsidRDefault="008746D0" w:rsidP="008746D0">
      <w:pPr>
        <w:numPr>
          <w:ilvl w:val="0"/>
          <w:numId w:val="5"/>
        </w:numPr>
        <w:jc w:val="both"/>
        <w:rPr>
          <w:sz w:val="21"/>
          <w:szCs w:val="21"/>
        </w:rPr>
      </w:pPr>
      <w:r w:rsidRPr="00B56678">
        <w:rPr>
          <w:sz w:val="21"/>
          <w:szCs w:val="21"/>
        </w:rPr>
        <w:t xml:space="preserve">компания </w:t>
      </w:r>
      <w:r w:rsidR="00920A8A" w:rsidRPr="00B56678">
        <w:rPr>
          <w:sz w:val="21"/>
          <w:szCs w:val="21"/>
        </w:rPr>
        <w:t>________</w:t>
      </w:r>
      <w:r w:rsidR="007438F3" w:rsidRPr="00B56678">
        <w:rPr>
          <w:sz w:val="21"/>
          <w:szCs w:val="21"/>
        </w:rPr>
        <w:t>________</w:t>
      </w:r>
      <w:r w:rsidR="00920A8A" w:rsidRPr="00B56678">
        <w:rPr>
          <w:sz w:val="21"/>
          <w:szCs w:val="21"/>
        </w:rPr>
        <w:t>__</w:t>
      </w:r>
      <w:r w:rsidRPr="00B56678">
        <w:rPr>
          <w:sz w:val="21"/>
          <w:szCs w:val="21"/>
        </w:rPr>
        <w:t xml:space="preserve"> </w:t>
      </w:r>
      <w:r w:rsidR="007438F3" w:rsidRPr="00B56678">
        <w:rPr>
          <w:i/>
          <w:sz w:val="21"/>
          <w:szCs w:val="21"/>
        </w:rPr>
        <w:t>(указывается наименование организации)</w:t>
      </w:r>
      <w:r w:rsidR="007438F3" w:rsidRPr="00B56678">
        <w:rPr>
          <w:sz w:val="21"/>
          <w:szCs w:val="21"/>
        </w:rPr>
        <w:t xml:space="preserve"> </w:t>
      </w:r>
      <w:r w:rsidRPr="00B56678">
        <w:rPr>
          <w:sz w:val="21"/>
          <w:szCs w:val="21"/>
        </w:rPr>
        <w:t xml:space="preserve">оплачивает услуги </w:t>
      </w:r>
      <w:r w:rsidR="0060226E" w:rsidRPr="00B56678">
        <w:rPr>
          <w:sz w:val="21"/>
          <w:szCs w:val="21"/>
        </w:rPr>
        <w:t>ООО «Внуково-Карго» по расконсолидации</w:t>
      </w:r>
      <w:r w:rsidRPr="00B56678">
        <w:rPr>
          <w:sz w:val="21"/>
          <w:szCs w:val="21"/>
        </w:rPr>
        <w:t xml:space="preserve"> груза по накладной </w:t>
      </w:r>
      <w:r w:rsidR="00920A8A" w:rsidRPr="00B56678">
        <w:rPr>
          <w:sz w:val="21"/>
          <w:szCs w:val="21"/>
        </w:rPr>
        <w:t>________________</w:t>
      </w:r>
      <w:r w:rsidRPr="00B56678">
        <w:rPr>
          <w:sz w:val="21"/>
          <w:szCs w:val="21"/>
        </w:rPr>
        <w:t>;</w:t>
      </w:r>
    </w:p>
    <w:p w:rsidR="007438F3" w:rsidRPr="00B56678" w:rsidRDefault="008746D0" w:rsidP="007225E2">
      <w:pPr>
        <w:numPr>
          <w:ilvl w:val="0"/>
          <w:numId w:val="5"/>
        </w:numPr>
        <w:spacing w:before="120"/>
        <w:ind w:left="714" w:hanging="357"/>
        <w:jc w:val="both"/>
        <w:rPr>
          <w:sz w:val="21"/>
          <w:szCs w:val="21"/>
        </w:rPr>
      </w:pPr>
      <w:r w:rsidRPr="00B56678">
        <w:rPr>
          <w:sz w:val="21"/>
          <w:szCs w:val="21"/>
        </w:rPr>
        <w:t xml:space="preserve">грузополучатели, указанные в домашних грузовых накладных, оплачивают складскую обработку, хранение, дополнительные услуги. </w:t>
      </w:r>
    </w:p>
    <w:p w:rsidR="008746D0" w:rsidRPr="00B56678" w:rsidRDefault="008746D0" w:rsidP="007438F3">
      <w:pPr>
        <w:spacing w:before="120"/>
        <w:ind w:firstLine="708"/>
        <w:jc w:val="both"/>
        <w:rPr>
          <w:sz w:val="21"/>
          <w:szCs w:val="21"/>
        </w:rPr>
      </w:pPr>
      <w:r w:rsidRPr="00B56678">
        <w:rPr>
          <w:sz w:val="21"/>
          <w:szCs w:val="21"/>
        </w:rPr>
        <w:t xml:space="preserve">Назначая грузополучателей, указанных в домашних грузовых накладных, плательщиками за услуги ООО «Внуково-Карго» компания </w:t>
      </w:r>
      <w:r w:rsidR="00920A8A" w:rsidRPr="00B56678">
        <w:rPr>
          <w:sz w:val="21"/>
          <w:szCs w:val="21"/>
        </w:rPr>
        <w:t>___________________</w:t>
      </w:r>
      <w:r w:rsidRPr="00B56678">
        <w:rPr>
          <w:sz w:val="21"/>
          <w:szCs w:val="21"/>
        </w:rPr>
        <w:t xml:space="preserve"> </w:t>
      </w:r>
      <w:r w:rsidR="007438F3" w:rsidRPr="00B56678">
        <w:rPr>
          <w:i/>
          <w:sz w:val="21"/>
          <w:szCs w:val="21"/>
        </w:rPr>
        <w:t>(указывается наименование организации)</w:t>
      </w:r>
      <w:r w:rsidR="007438F3" w:rsidRPr="00B56678">
        <w:rPr>
          <w:sz w:val="21"/>
          <w:szCs w:val="21"/>
        </w:rPr>
        <w:t xml:space="preserve"> </w:t>
      </w:r>
      <w:r w:rsidRPr="00B56678">
        <w:rPr>
          <w:sz w:val="21"/>
          <w:szCs w:val="21"/>
        </w:rPr>
        <w:t xml:space="preserve">подтверждает, что грузополучатели уведомлены об оплачиваемых услугах ООО «Внуково-Карго», условиях </w:t>
      </w:r>
      <w:r w:rsidR="00C679CB" w:rsidRPr="00B56678">
        <w:rPr>
          <w:sz w:val="21"/>
          <w:szCs w:val="21"/>
        </w:rPr>
        <w:t xml:space="preserve">обслуживания груза и клиентов, условиях </w:t>
      </w:r>
      <w:r w:rsidRPr="00B56678">
        <w:rPr>
          <w:sz w:val="21"/>
          <w:szCs w:val="21"/>
        </w:rPr>
        <w:t xml:space="preserve">их тарификации и оплаты. </w:t>
      </w:r>
    </w:p>
    <w:p w:rsidR="007438F3" w:rsidRPr="00B56678" w:rsidRDefault="001D1736" w:rsidP="007225E2">
      <w:pPr>
        <w:tabs>
          <w:tab w:val="left" w:pos="1843"/>
        </w:tabs>
        <w:spacing w:before="120"/>
        <w:ind w:firstLine="709"/>
        <w:jc w:val="both"/>
        <w:rPr>
          <w:sz w:val="21"/>
          <w:szCs w:val="21"/>
        </w:rPr>
      </w:pPr>
      <w:r w:rsidRPr="00B56678">
        <w:rPr>
          <w:sz w:val="21"/>
          <w:szCs w:val="21"/>
        </w:rPr>
        <w:t>При неоплате услуг ООО «Внуково-Карго» со стороны грузополучател</w:t>
      </w:r>
      <w:r w:rsidR="008746D0" w:rsidRPr="00B56678">
        <w:rPr>
          <w:sz w:val="21"/>
          <w:szCs w:val="21"/>
        </w:rPr>
        <w:t>ей</w:t>
      </w:r>
      <w:r w:rsidRPr="00B56678">
        <w:rPr>
          <w:sz w:val="21"/>
          <w:szCs w:val="21"/>
        </w:rPr>
        <w:t>, указанн</w:t>
      </w:r>
      <w:r w:rsidR="008746D0" w:rsidRPr="00B56678">
        <w:rPr>
          <w:sz w:val="21"/>
          <w:szCs w:val="21"/>
        </w:rPr>
        <w:t>ых</w:t>
      </w:r>
      <w:r w:rsidRPr="00B56678">
        <w:rPr>
          <w:sz w:val="21"/>
          <w:szCs w:val="21"/>
        </w:rPr>
        <w:t xml:space="preserve"> в домашн</w:t>
      </w:r>
      <w:r w:rsidR="008746D0" w:rsidRPr="00B56678">
        <w:rPr>
          <w:sz w:val="21"/>
          <w:szCs w:val="21"/>
        </w:rPr>
        <w:t>их</w:t>
      </w:r>
      <w:r w:rsidRPr="00B56678">
        <w:rPr>
          <w:sz w:val="21"/>
          <w:szCs w:val="21"/>
        </w:rPr>
        <w:t xml:space="preserve"> грузов</w:t>
      </w:r>
      <w:r w:rsidR="008746D0" w:rsidRPr="00B56678">
        <w:rPr>
          <w:sz w:val="21"/>
          <w:szCs w:val="21"/>
        </w:rPr>
        <w:t>ых</w:t>
      </w:r>
      <w:r w:rsidRPr="00B56678">
        <w:rPr>
          <w:sz w:val="21"/>
          <w:szCs w:val="21"/>
        </w:rPr>
        <w:t xml:space="preserve"> накладн</w:t>
      </w:r>
      <w:r w:rsidR="008746D0" w:rsidRPr="00B56678">
        <w:rPr>
          <w:sz w:val="21"/>
          <w:szCs w:val="21"/>
        </w:rPr>
        <w:t>ых</w:t>
      </w:r>
      <w:r w:rsidRPr="00B56678">
        <w:rPr>
          <w:sz w:val="21"/>
          <w:szCs w:val="21"/>
        </w:rPr>
        <w:t xml:space="preserve"> и неполучении им</w:t>
      </w:r>
      <w:r w:rsidR="008746D0" w:rsidRPr="00B56678">
        <w:rPr>
          <w:sz w:val="21"/>
          <w:szCs w:val="21"/>
        </w:rPr>
        <w:t>и</w:t>
      </w:r>
      <w:r w:rsidR="008244B5" w:rsidRPr="00B56678">
        <w:rPr>
          <w:sz w:val="21"/>
          <w:szCs w:val="21"/>
        </w:rPr>
        <w:t xml:space="preserve"> груза со склада</w:t>
      </w:r>
      <w:r w:rsidRPr="00B56678">
        <w:rPr>
          <w:sz w:val="21"/>
          <w:szCs w:val="21"/>
        </w:rPr>
        <w:t xml:space="preserve"> ООО «Внуково-Карго» в установленные законодательством сроки компания</w:t>
      </w:r>
      <w:r w:rsidR="00D70C5B" w:rsidRPr="00B56678">
        <w:rPr>
          <w:sz w:val="21"/>
          <w:szCs w:val="21"/>
        </w:rPr>
        <w:t xml:space="preserve"> </w:t>
      </w:r>
      <w:r w:rsidR="00920A8A" w:rsidRPr="00B56678">
        <w:rPr>
          <w:sz w:val="21"/>
          <w:szCs w:val="21"/>
        </w:rPr>
        <w:t>__________________________</w:t>
      </w:r>
      <w:r w:rsidR="007438F3" w:rsidRPr="00B56678">
        <w:rPr>
          <w:sz w:val="21"/>
          <w:szCs w:val="21"/>
        </w:rPr>
        <w:t xml:space="preserve"> </w:t>
      </w:r>
      <w:r w:rsidR="007438F3" w:rsidRPr="00B56678">
        <w:rPr>
          <w:i/>
          <w:sz w:val="21"/>
          <w:szCs w:val="21"/>
        </w:rPr>
        <w:t>(указывается наименование организации)</w:t>
      </w:r>
      <w:r w:rsidR="007438F3" w:rsidRPr="00B56678">
        <w:rPr>
          <w:sz w:val="21"/>
          <w:szCs w:val="21"/>
        </w:rPr>
        <w:t xml:space="preserve"> подтверждает</w:t>
      </w:r>
      <w:r w:rsidR="008746D0" w:rsidRPr="00B56678">
        <w:rPr>
          <w:sz w:val="21"/>
          <w:szCs w:val="21"/>
        </w:rPr>
        <w:t xml:space="preserve"> и гарантирует оплату </w:t>
      </w:r>
      <w:r w:rsidR="007E708C" w:rsidRPr="00B56678">
        <w:rPr>
          <w:sz w:val="21"/>
          <w:szCs w:val="21"/>
        </w:rPr>
        <w:t xml:space="preserve">в полном объёме </w:t>
      </w:r>
      <w:r w:rsidR="008746D0" w:rsidRPr="00B56678">
        <w:rPr>
          <w:sz w:val="21"/>
          <w:szCs w:val="21"/>
        </w:rPr>
        <w:t xml:space="preserve">оказанных ООО «Внуково-Карго» услуг по складской обработке, хранению, </w:t>
      </w:r>
      <w:r w:rsidR="007E708C" w:rsidRPr="00B56678">
        <w:rPr>
          <w:sz w:val="21"/>
          <w:szCs w:val="21"/>
        </w:rPr>
        <w:t xml:space="preserve">дополнительных услуг, в том числе услуг по организации перевозки данной партии груза в аэропорт отправления, а также </w:t>
      </w:r>
      <w:r w:rsidR="00130084" w:rsidRPr="00B56678">
        <w:rPr>
          <w:sz w:val="21"/>
          <w:szCs w:val="21"/>
        </w:rPr>
        <w:t xml:space="preserve">уничтожению </w:t>
      </w:r>
      <w:r w:rsidR="00B43CAC" w:rsidRPr="00B56678">
        <w:rPr>
          <w:sz w:val="21"/>
          <w:szCs w:val="21"/>
        </w:rPr>
        <w:t>(оформление в государственных органах исполнительной власти Российской Федерации, в том числе в Федеральной таможенной службе, Федеральной службе по ветеринарному и фитосанитарному надзору, Федеральной службе по надзору в сфере защиты прав потребителей и благополучия человека (далее – Государственных органов) и их структурных подразделениях осуществляется силами Заказчика услуги/</w:t>
      </w:r>
      <w:r w:rsidR="007E708C" w:rsidRPr="00B56678">
        <w:rPr>
          <w:sz w:val="21"/>
          <w:szCs w:val="21"/>
        </w:rPr>
        <w:t>Грузоотправителем</w:t>
      </w:r>
      <w:r w:rsidR="00B43CAC" w:rsidRPr="00B56678">
        <w:rPr>
          <w:sz w:val="21"/>
          <w:szCs w:val="21"/>
        </w:rPr>
        <w:t>/Грузополучателем)</w:t>
      </w:r>
      <w:r w:rsidR="007438F3" w:rsidRPr="00B56678">
        <w:rPr>
          <w:sz w:val="21"/>
          <w:szCs w:val="21"/>
        </w:rPr>
        <w:t xml:space="preserve">. Контактное лицо для взаимодействия в рамках работы с неполученными грузами по домашним грузовым накладным: </w:t>
      </w:r>
    </w:p>
    <w:p w:rsidR="007438F3" w:rsidRPr="00B56678" w:rsidRDefault="007438F3" w:rsidP="007438F3">
      <w:pPr>
        <w:tabs>
          <w:tab w:val="left" w:pos="1843"/>
        </w:tabs>
        <w:jc w:val="both"/>
        <w:rPr>
          <w:sz w:val="21"/>
          <w:szCs w:val="21"/>
        </w:rPr>
      </w:pPr>
      <w:proofErr w:type="gramStart"/>
      <w:r w:rsidRPr="00B56678">
        <w:rPr>
          <w:sz w:val="21"/>
          <w:szCs w:val="21"/>
        </w:rPr>
        <w:t xml:space="preserve">ФИО:   </w:t>
      </w:r>
      <w:proofErr w:type="gramEnd"/>
      <w:r w:rsidRPr="00B56678">
        <w:rPr>
          <w:sz w:val="21"/>
          <w:szCs w:val="21"/>
        </w:rPr>
        <w:t xml:space="preserve">      ______________________ (указывается ФИО полностью) , </w:t>
      </w:r>
    </w:p>
    <w:p w:rsidR="00BD7F90" w:rsidRPr="00B56678" w:rsidRDefault="007438F3" w:rsidP="007438F3">
      <w:pPr>
        <w:tabs>
          <w:tab w:val="left" w:pos="1843"/>
        </w:tabs>
        <w:jc w:val="both"/>
        <w:rPr>
          <w:sz w:val="21"/>
          <w:szCs w:val="21"/>
        </w:rPr>
      </w:pPr>
      <w:proofErr w:type="gramStart"/>
      <w:r w:rsidRPr="00B56678">
        <w:rPr>
          <w:sz w:val="21"/>
          <w:szCs w:val="21"/>
        </w:rPr>
        <w:t>Должность:_</w:t>
      </w:r>
      <w:proofErr w:type="gramEnd"/>
      <w:r w:rsidRPr="00B56678">
        <w:rPr>
          <w:sz w:val="21"/>
          <w:szCs w:val="21"/>
        </w:rPr>
        <w:t xml:space="preserve">_____________________ (указывается должность), </w:t>
      </w:r>
    </w:p>
    <w:p w:rsidR="007438F3" w:rsidRPr="00B56678" w:rsidRDefault="007438F3" w:rsidP="007438F3">
      <w:pPr>
        <w:tabs>
          <w:tab w:val="left" w:pos="1843"/>
        </w:tabs>
        <w:jc w:val="both"/>
        <w:rPr>
          <w:sz w:val="21"/>
          <w:szCs w:val="21"/>
        </w:rPr>
      </w:pPr>
      <w:proofErr w:type="gramStart"/>
      <w:r w:rsidRPr="00B56678">
        <w:rPr>
          <w:sz w:val="21"/>
          <w:szCs w:val="21"/>
        </w:rPr>
        <w:t>Телефон:  _</w:t>
      </w:r>
      <w:proofErr w:type="gramEnd"/>
      <w:r w:rsidRPr="00B56678">
        <w:rPr>
          <w:sz w:val="21"/>
          <w:szCs w:val="21"/>
        </w:rPr>
        <w:t>______________________ (указывается контактный телефон);</w:t>
      </w:r>
    </w:p>
    <w:p w:rsidR="007438F3" w:rsidRPr="00B56678" w:rsidRDefault="007438F3" w:rsidP="007438F3">
      <w:pPr>
        <w:tabs>
          <w:tab w:val="left" w:pos="1843"/>
        </w:tabs>
        <w:jc w:val="both"/>
        <w:rPr>
          <w:sz w:val="21"/>
          <w:szCs w:val="21"/>
        </w:rPr>
      </w:pPr>
      <w:proofErr w:type="spellStart"/>
      <w:proofErr w:type="gramStart"/>
      <w:r w:rsidRPr="00B56678">
        <w:rPr>
          <w:sz w:val="21"/>
          <w:szCs w:val="21"/>
        </w:rPr>
        <w:t>Эл.поста</w:t>
      </w:r>
      <w:proofErr w:type="spellEnd"/>
      <w:proofErr w:type="gramEnd"/>
      <w:r w:rsidRPr="00B56678">
        <w:rPr>
          <w:sz w:val="21"/>
          <w:szCs w:val="21"/>
        </w:rPr>
        <w:t xml:space="preserve">: _______________________ (указывается электронная почта). </w:t>
      </w:r>
    </w:p>
    <w:p w:rsidR="003A32D2" w:rsidRPr="00B56678" w:rsidRDefault="007422B0" w:rsidP="003A32D2">
      <w:pPr>
        <w:spacing w:before="120"/>
        <w:jc w:val="both"/>
        <w:rPr>
          <w:sz w:val="21"/>
          <w:szCs w:val="21"/>
        </w:rPr>
      </w:pPr>
      <w:r w:rsidRPr="00B56678">
        <w:rPr>
          <w:sz w:val="21"/>
          <w:szCs w:val="21"/>
        </w:rPr>
        <w:tab/>
      </w:r>
      <w:r w:rsidR="003A32D2" w:rsidRPr="00B56678">
        <w:rPr>
          <w:sz w:val="21"/>
          <w:szCs w:val="21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</w:p>
    <w:p w:rsidR="00457D80" w:rsidRPr="00B56678" w:rsidRDefault="007D543E" w:rsidP="007E708C">
      <w:pPr>
        <w:tabs>
          <w:tab w:val="left" w:pos="1843"/>
        </w:tabs>
        <w:spacing w:before="120"/>
        <w:jc w:val="both"/>
        <w:rPr>
          <w:sz w:val="21"/>
          <w:szCs w:val="21"/>
        </w:rPr>
      </w:pPr>
      <w:r w:rsidRPr="00B56678">
        <w:rPr>
          <w:b/>
          <w:sz w:val="21"/>
          <w:szCs w:val="21"/>
        </w:rPr>
        <w:t>Приложение:</w:t>
      </w:r>
      <w:r w:rsidRPr="00B56678">
        <w:rPr>
          <w:sz w:val="21"/>
          <w:szCs w:val="21"/>
        </w:rPr>
        <w:t xml:space="preserve"> Копия письма </w:t>
      </w:r>
      <w:r w:rsidR="007E708C" w:rsidRPr="00B56678">
        <w:rPr>
          <w:sz w:val="21"/>
          <w:szCs w:val="21"/>
        </w:rPr>
        <w:t>в</w:t>
      </w:r>
      <w:r w:rsidRPr="00B56678">
        <w:rPr>
          <w:sz w:val="21"/>
          <w:szCs w:val="21"/>
        </w:rPr>
        <w:t xml:space="preserve"> таможенны</w:t>
      </w:r>
      <w:r w:rsidR="007E708C" w:rsidRPr="00B56678">
        <w:rPr>
          <w:sz w:val="21"/>
          <w:szCs w:val="21"/>
        </w:rPr>
        <w:t>е органы о</w:t>
      </w:r>
      <w:r w:rsidRPr="00B56678">
        <w:rPr>
          <w:sz w:val="21"/>
          <w:szCs w:val="21"/>
        </w:rPr>
        <w:t xml:space="preserve"> расконсолидации прибывающей / прибывающих партии / партий груза - _______ стр.</w:t>
      </w:r>
    </w:p>
    <w:p w:rsidR="007979B6" w:rsidRPr="00B56678" w:rsidRDefault="007979B6" w:rsidP="00D17C1B">
      <w:pPr>
        <w:rPr>
          <w:sz w:val="21"/>
          <w:szCs w:val="21"/>
        </w:rPr>
      </w:pPr>
    </w:p>
    <w:p w:rsidR="007979B6" w:rsidRPr="00B56678" w:rsidRDefault="007979B6" w:rsidP="007979B6">
      <w:pPr>
        <w:rPr>
          <w:rFonts w:eastAsiaTheme="minorHAnsi"/>
          <w:sz w:val="21"/>
          <w:szCs w:val="21"/>
          <w:lang w:eastAsia="en-US"/>
        </w:rPr>
      </w:pPr>
      <w:r w:rsidRPr="00B56678">
        <w:rPr>
          <w:rFonts w:eastAsiaTheme="minorHAnsi"/>
          <w:sz w:val="21"/>
          <w:szCs w:val="21"/>
          <w:lang w:eastAsia="en-US"/>
        </w:rPr>
        <w:t>Генеральный директор __________________ / ________________________/</w:t>
      </w:r>
    </w:p>
    <w:p w:rsidR="00D17C1B" w:rsidRPr="00B56678" w:rsidRDefault="007979B6" w:rsidP="003A32D2">
      <w:pPr>
        <w:rPr>
          <w:rFonts w:eastAsiaTheme="minorHAnsi"/>
          <w:i/>
          <w:sz w:val="21"/>
          <w:szCs w:val="21"/>
          <w:lang w:eastAsia="en-US"/>
        </w:rPr>
      </w:pPr>
      <w:r w:rsidRPr="00B56678">
        <w:rPr>
          <w:rFonts w:eastAsiaTheme="minorHAnsi"/>
          <w:i/>
          <w:sz w:val="21"/>
          <w:szCs w:val="21"/>
          <w:lang w:eastAsia="en-US"/>
        </w:rPr>
        <w:tab/>
      </w:r>
      <w:r w:rsidRPr="00B56678">
        <w:rPr>
          <w:rFonts w:eastAsiaTheme="minorHAnsi"/>
          <w:i/>
          <w:sz w:val="21"/>
          <w:szCs w:val="21"/>
          <w:lang w:eastAsia="en-US"/>
        </w:rPr>
        <w:tab/>
      </w:r>
      <w:r w:rsidRPr="00B56678">
        <w:rPr>
          <w:rFonts w:eastAsiaTheme="minorHAnsi"/>
          <w:i/>
          <w:sz w:val="21"/>
          <w:szCs w:val="21"/>
          <w:lang w:eastAsia="en-US"/>
        </w:rPr>
        <w:tab/>
        <w:t xml:space="preserve">             (подпись)</w:t>
      </w:r>
      <w:r w:rsidRPr="00B56678">
        <w:rPr>
          <w:rFonts w:eastAsiaTheme="minorHAnsi"/>
          <w:i/>
          <w:sz w:val="21"/>
          <w:szCs w:val="21"/>
          <w:lang w:eastAsia="en-US"/>
        </w:rPr>
        <w:tab/>
        <w:t xml:space="preserve">       </w:t>
      </w:r>
      <w:proofErr w:type="gramStart"/>
      <w:r w:rsidRPr="00B56678">
        <w:rPr>
          <w:rFonts w:eastAsiaTheme="minorHAnsi"/>
          <w:i/>
          <w:sz w:val="21"/>
          <w:szCs w:val="21"/>
          <w:lang w:eastAsia="en-US"/>
        </w:rPr>
        <w:t xml:space="preserve">   (</w:t>
      </w:r>
      <w:proofErr w:type="gramEnd"/>
      <w:r w:rsidRPr="00B56678">
        <w:rPr>
          <w:rFonts w:eastAsiaTheme="minorHAnsi"/>
          <w:i/>
          <w:sz w:val="21"/>
          <w:szCs w:val="21"/>
          <w:lang w:eastAsia="en-US"/>
        </w:rPr>
        <w:t>расшифровка подписи)</w:t>
      </w:r>
    </w:p>
    <w:sectPr w:rsidR="00D17C1B" w:rsidRPr="00B56678" w:rsidSect="00591E9C">
      <w:headerReference w:type="default" r:id="rId7"/>
      <w:headerReference w:type="first" r:id="rId8"/>
      <w:footerReference w:type="first" r:id="rId9"/>
      <w:pgSz w:w="11906" w:h="16838" w:code="9"/>
      <w:pgMar w:top="142" w:right="1134" w:bottom="426" w:left="1134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B7" w:rsidRDefault="001056B7">
      <w:r>
        <w:separator/>
      </w:r>
    </w:p>
  </w:endnote>
  <w:endnote w:type="continuationSeparator" w:id="0">
    <w:p w:rsidR="001056B7" w:rsidRDefault="001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15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B7" w:rsidRDefault="001056B7">
      <w:r>
        <w:separator/>
      </w:r>
    </w:p>
  </w:footnote>
  <w:footnote w:type="continuationSeparator" w:id="0">
    <w:p w:rsidR="001056B7" w:rsidRDefault="0010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92248C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13" name="Рисунок 13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14" name="Рисунок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31F06"/>
    <w:rsid w:val="00040150"/>
    <w:rsid w:val="00042860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0084"/>
    <w:rsid w:val="00133892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5B8A"/>
    <w:rsid w:val="00204F85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4E34"/>
    <w:rsid w:val="003A32D2"/>
    <w:rsid w:val="003E4EA2"/>
    <w:rsid w:val="003F7537"/>
    <w:rsid w:val="00414FF9"/>
    <w:rsid w:val="00427E44"/>
    <w:rsid w:val="00451D00"/>
    <w:rsid w:val="00457D80"/>
    <w:rsid w:val="0047125F"/>
    <w:rsid w:val="00474376"/>
    <w:rsid w:val="0049227D"/>
    <w:rsid w:val="004A55F6"/>
    <w:rsid w:val="004C67D5"/>
    <w:rsid w:val="004D0D8E"/>
    <w:rsid w:val="004E6165"/>
    <w:rsid w:val="004F0CE2"/>
    <w:rsid w:val="004F4CF0"/>
    <w:rsid w:val="00502B16"/>
    <w:rsid w:val="00507997"/>
    <w:rsid w:val="0052710F"/>
    <w:rsid w:val="00533E02"/>
    <w:rsid w:val="0054696D"/>
    <w:rsid w:val="00570388"/>
    <w:rsid w:val="00573F10"/>
    <w:rsid w:val="0057485B"/>
    <w:rsid w:val="00591E9C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6C5D"/>
    <w:rsid w:val="00680FC8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79B6"/>
    <w:rsid w:val="007B5278"/>
    <w:rsid w:val="007D3F93"/>
    <w:rsid w:val="007D543E"/>
    <w:rsid w:val="007E708C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E281F"/>
    <w:rsid w:val="008F76AB"/>
    <w:rsid w:val="00915D63"/>
    <w:rsid w:val="00920A8A"/>
    <w:rsid w:val="0092248C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4AC3"/>
    <w:rsid w:val="00A476BF"/>
    <w:rsid w:val="00A718CF"/>
    <w:rsid w:val="00A71DD6"/>
    <w:rsid w:val="00AC3D72"/>
    <w:rsid w:val="00AD7953"/>
    <w:rsid w:val="00AE6641"/>
    <w:rsid w:val="00B2291B"/>
    <w:rsid w:val="00B43CAC"/>
    <w:rsid w:val="00B46F55"/>
    <w:rsid w:val="00B54B85"/>
    <w:rsid w:val="00B56678"/>
    <w:rsid w:val="00BA5AB8"/>
    <w:rsid w:val="00BA5EC7"/>
    <w:rsid w:val="00BD6C6C"/>
    <w:rsid w:val="00BD7F90"/>
    <w:rsid w:val="00C61204"/>
    <w:rsid w:val="00C676D2"/>
    <w:rsid w:val="00C679CB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D5C21"/>
    <w:rsid w:val="00DF06A5"/>
    <w:rsid w:val="00E00152"/>
    <w:rsid w:val="00E12E0C"/>
    <w:rsid w:val="00E236FF"/>
    <w:rsid w:val="00E267FB"/>
    <w:rsid w:val="00F073CB"/>
    <w:rsid w:val="00F14724"/>
    <w:rsid w:val="00F350C0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896B498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2</TotalTime>
  <Pages>1</Pages>
  <Words>397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3808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Глазова Евгения Евгеньевна</cp:lastModifiedBy>
  <cp:revision>4</cp:revision>
  <cp:lastPrinted>2016-05-26T11:50:00Z</cp:lastPrinted>
  <dcterms:created xsi:type="dcterms:W3CDTF">2023-04-07T09:16:00Z</dcterms:created>
  <dcterms:modified xsi:type="dcterms:W3CDTF">2025-07-04T08:18:00Z</dcterms:modified>
</cp:coreProperties>
</file>